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2520" w:rsidRPr="005F454D" w:rsidRDefault="006F2520" w:rsidP="005F454D">
      <w:pPr>
        <w:wordWrap w:val="0"/>
        <w:autoSpaceDE w:val="0"/>
        <w:autoSpaceDN w:val="0"/>
      </w:pPr>
      <w:bookmarkStart w:id="0" w:name="_GoBack"/>
      <w:bookmarkEnd w:id="0"/>
      <w:r w:rsidRPr="005F454D">
        <w:rPr>
          <w:rFonts w:hint="eastAsia"/>
        </w:rPr>
        <w:t>第７号様式　（第６条、第２４条関係）</w:t>
      </w:r>
    </w:p>
    <w:p w:rsidR="006F2520" w:rsidRPr="005F454D" w:rsidRDefault="006F2520" w:rsidP="006F2520">
      <w:pPr>
        <w:wordWrap w:val="0"/>
        <w:jc w:val="right"/>
        <w:rPr>
          <w:rFonts w:hAnsi="ＭＳ 明朝"/>
        </w:rPr>
      </w:pPr>
      <w:r w:rsidRPr="005F454D">
        <w:rPr>
          <w:rFonts w:hAnsi="ＭＳ 明朝" w:hint="eastAsia"/>
        </w:rPr>
        <w:t xml:space="preserve">年　　月　　日　</w:t>
      </w:r>
    </w:p>
    <w:p w:rsidR="006F2520" w:rsidRPr="005F454D" w:rsidRDefault="006F2520" w:rsidP="006F2520">
      <w:pPr>
        <w:rPr>
          <w:rFonts w:hAnsi="ＭＳ 明朝"/>
        </w:rPr>
      </w:pPr>
    </w:p>
    <w:p w:rsidR="006F2520" w:rsidRPr="005F454D" w:rsidRDefault="006F2520" w:rsidP="006F2520">
      <w:pPr>
        <w:jc w:val="center"/>
        <w:rPr>
          <w:rFonts w:hAnsi="ＭＳ 明朝"/>
        </w:rPr>
      </w:pPr>
      <w:r w:rsidRPr="005F454D">
        <w:rPr>
          <w:rFonts w:hAnsi="ＭＳ 明朝" w:hint="eastAsia"/>
        </w:rPr>
        <w:t>流山市広告物等表示・設置等完了届</w:t>
      </w:r>
    </w:p>
    <w:p w:rsidR="006F2520" w:rsidRPr="005F454D" w:rsidRDefault="006F2520" w:rsidP="006F2520">
      <w:pPr>
        <w:jc w:val="left"/>
        <w:rPr>
          <w:rFonts w:hAnsi="ＭＳ 明朝"/>
        </w:rPr>
      </w:pPr>
    </w:p>
    <w:p w:rsidR="00E3596E" w:rsidRPr="005F454D" w:rsidRDefault="00E3596E" w:rsidP="006F2520">
      <w:pPr>
        <w:jc w:val="left"/>
        <w:rPr>
          <w:rFonts w:hAnsi="ＭＳ 明朝"/>
        </w:rPr>
      </w:pPr>
    </w:p>
    <w:p w:rsidR="006F2520" w:rsidRPr="005F454D" w:rsidRDefault="006F2520" w:rsidP="006F2520">
      <w:pPr>
        <w:ind w:right="-2" w:firstLineChars="100" w:firstLine="292"/>
        <w:rPr>
          <w:rFonts w:hAnsi="ＭＳ 明朝"/>
        </w:rPr>
      </w:pPr>
      <w:r w:rsidRPr="005F454D">
        <w:rPr>
          <w:rFonts w:hAnsi="ＭＳ 明朝" w:hint="eastAsia"/>
        </w:rPr>
        <w:t>（宛先）流山市長</w:t>
      </w:r>
    </w:p>
    <w:p w:rsidR="006F2520" w:rsidRPr="005F454D" w:rsidRDefault="006F2520" w:rsidP="006F2520">
      <w:pPr>
        <w:rPr>
          <w:rFonts w:hAnsi="ＭＳ 明朝"/>
        </w:rPr>
      </w:pPr>
    </w:p>
    <w:p w:rsidR="006F2520" w:rsidRPr="005F454D" w:rsidRDefault="006F2520" w:rsidP="006F2520">
      <w:pPr>
        <w:wordWrap w:val="0"/>
        <w:jc w:val="right"/>
      </w:pPr>
      <w:r w:rsidRPr="005F454D">
        <w:rPr>
          <w:rFonts w:hint="eastAsia"/>
        </w:rPr>
        <w:t xml:space="preserve">住所　　　　　　　　　　　　　　</w:t>
      </w:r>
    </w:p>
    <w:p w:rsidR="006F2520" w:rsidRPr="005F454D" w:rsidRDefault="006F2520" w:rsidP="006F2520">
      <w:pPr>
        <w:wordWrap w:val="0"/>
        <w:jc w:val="right"/>
      </w:pPr>
      <w:r w:rsidRPr="005F454D">
        <w:rPr>
          <w:rFonts w:hint="eastAsia"/>
        </w:rPr>
        <w:t xml:space="preserve">届出者　氏名　　　　　　　　　　　　</w:t>
      </w:r>
      <w:r w:rsidR="00E0681A">
        <w:rPr>
          <w:rFonts w:hint="eastAsia"/>
        </w:rPr>
        <w:t xml:space="preserve">　</w:t>
      </w:r>
      <w:r w:rsidRPr="005F454D">
        <w:rPr>
          <w:rFonts w:hint="eastAsia"/>
        </w:rPr>
        <w:t xml:space="preserve">　</w:t>
      </w:r>
    </w:p>
    <w:p w:rsidR="006F2520" w:rsidRPr="005F454D" w:rsidRDefault="006F2520" w:rsidP="006F2520">
      <w:pPr>
        <w:wordWrap w:val="0"/>
        <w:jc w:val="right"/>
      </w:pPr>
      <w:r w:rsidRPr="005F454D">
        <w:rPr>
          <w:rFonts w:hint="eastAsia"/>
        </w:rPr>
        <w:t xml:space="preserve">電話番号　　（　　　　）　　　　</w:t>
      </w:r>
    </w:p>
    <w:p w:rsidR="006F2520" w:rsidRPr="005F454D" w:rsidRDefault="006F2520" w:rsidP="006F2520">
      <w:pPr>
        <w:rPr>
          <w:rFonts w:hAnsi="ＭＳ 明朝"/>
        </w:rPr>
      </w:pPr>
    </w:p>
    <w:p w:rsidR="006F2520" w:rsidRPr="005F454D" w:rsidRDefault="006F2520" w:rsidP="006F2520">
      <w:pPr>
        <w:rPr>
          <w:rFonts w:hAnsi="ＭＳ 明朝"/>
        </w:rPr>
      </w:pPr>
      <w:r w:rsidRPr="005F454D">
        <w:rPr>
          <w:rFonts w:hAnsi="ＭＳ 明朝" w:hint="eastAsia"/>
        </w:rPr>
        <w:t xml:space="preserve">　広告物等の表示等が完了しましたので、流山市広告物条例施行規則第７条（第２４条）の規定に</w:t>
      </w:r>
      <w:r w:rsidR="005E4A5F" w:rsidRPr="005F454D">
        <w:rPr>
          <w:rFonts w:hAnsi="ＭＳ 明朝" w:hint="eastAsia"/>
        </w:rPr>
        <w:t>より</w:t>
      </w:r>
      <w:r w:rsidRPr="005F454D">
        <w:rPr>
          <w:rFonts w:hAnsi="ＭＳ 明朝" w:hint="eastAsia"/>
        </w:rPr>
        <w:t>、次のとおり届け出ます。</w:t>
      </w:r>
    </w:p>
    <w:p w:rsidR="006F2520" w:rsidRPr="005F454D" w:rsidRDefault="006F2520" w:rsidP="006F2520">
      <w:pPr>
        <w:rPr>
          <w:rFonts w:hAnsi="ＭＳ 明朝"/>
        </w:rPr>
      </w:pPr>
    </w:p>
    <w:p w:rsidR="006F2520" w:rsidRPr="007320BC" w:rsidRDefault="006F2520" w:rsidP="006F2520">
      <w:pPr>
        <w:rPr>
          <w:rFonts w:hAnsi="ＭＳ 明朝"/>
        </w:rPr>
      </w:pPr>
      <w:r w:rsidRPr="007320BC">
        <w:rPr>
          <w:rFonts w:hAnsi="ＭＳ 明朝" w:hint="eastAsia"/>
        </w:rPr>
        <w:t>届出に係る行為の概要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6759"/>
      </w:tblGrid>
      <w:tr w:rsidR="006F2520" w:rsidRPr="007320BC" w:rsidTr="00787098">
        <w:trPr>
          <w:trHeight w:val="900"/>
        </w:trPr>
        <w:tc>
          <w:tcPr>
            <w:tcW w:w="2793" w:type="dxa"/>
            <w:vAlign w:val="center"/>
          </w:tcPr>
          <w:p w:rsidR="006F2520" w:rsidRPr="007320BC" w:rsidRDefault="005F454D" w:rsidP="005F454D">
            <w:pPr>
              <w:pStyle w:val="ab"/>
              <w:jc w:val="both"/>
              <w:rPr>
                <w:rFonts w:hAnsi="ＭＳ 明朝"/>
              </w:rPr>
            </w:pPr>
            <w:r w:rsidRPr="007320BC">
              <w:rPr>
                <w:rFonts w:hAnsi="ＭＳ 明朝" w:hint="eastAsia"/>
              </w:rPr>
              <w:t>表示（設置）又は</w:t>
            </w:r>
            <w:r w:rsidRPr="007320BC">
              <w:rPr>
                <w:rFonts w:hAnsi="ＭＳ 明朝" w:hint="eastAsia"/>
                <w:spacing w:val="-4"/>
              </w:rPr>
              <w:t>変更（改造）の場所</w:t>
            </w:r>
          </w:p>
        </w:tc>
        <w:tc>
          <w:tcPr>
            <w:tcW w:w="6759" w:type="dxa"/>
            <w:vAlign w:val="center"/>
          </w:tcPr>
          <w:p w:rsidR="006F2520" w:rsidRPr="007320BC" w:rsidRDefault="006F2520" w:rsidP="00787098">
            <w:pPr>
              <w:rPr>
                <w:rFonts w:hAnsi="ＭＳ 明朝"/>
              </w:rPr>
            </w:pPr>
          </w:p>
        </w:tc>
      </w:tr>
      <w:tr w:rsidR="006F2520" w:rsidRPr="007320BC" w:rsidTr="00787098">
        <w:trPr>
          <w:trHeight w:val="900"/>
        </w:trPr>
        <w:tc>
          <w:tcPr>
            <w:tcW w:w="2793" w:type="dxa"/>
            <w:vAlign w:val="center"/>
          </w:tcPr>
          <w:p w:rsidR="006F2520" w:rsidRPr="007320BC" w:rsidRDefault="006F2520" w:rsidP="005F454D">
            <w:pPr>
              <w:pStyle w:val="ab"/>
              <w:jc w:val="distribute"/>
              <w:rPr>
                <w:rFonts w:hAnsi="ＭＳ 明朝"/>
              </w:rPr>
            </w:pPr>
            <w:r w:rsidRPr="007320BC">
              <w:rPr>
                <w:rFonts w:hAnsi="ＭＳ 明朝" w:hint="eastAsia"/>
              </w:rPr>
              <w:t>表示（設置）又は</w:t>
            </w:r>
            <w:r w:rsidRPr="007320BC">
              <w:rPr>
                <w:rFonts w:hAnsi="ＭＳ 明朝" w:hint="eastAsia"/>
                <w:spacing w:val="-4"/>
              </w:rPr>
              <w:t>変更（改造）の期間</w:t>
            </w:r>
          </w:p>
        </w:tc>
        <w:tc>
          <w:tcPr>
            <w:tcW w:w="6759" w:type="dxa"/>
            <w:vAlign w:val="center"/>
          </w:tcPr>
          <w:p w:rsidR="006F2520" w:rsidRPr="007320BC" w:rsidRDefault="006F2520" w:rsidP="00787098">
            <w:pPr>
              <w:rPr>
                <w:rFonts w:hAnsi="ＭＳ 明朝"/>
              </w:rPr>
            </w:pPr>
            <w:r w:rsidRPr="007320BC">
              <w:rPr>
                <w:rFonts w:hAnsi="ＭＳ 明朝" w:hint="eastAsia"/>
              </w:rPr>
              <w:t xml:space="preserve">　　　　　年　　月　　日から</w:t>
            </w:r>
          </w:p>
          <w:p w:rsidR="006F2520" w:rsidRPr="007320BC" w:rsidRDefault="006F2520" w:rsidP="00787098">
            <w:pPr>
              <w:rPr>
                <w:rFonts w:hAnsi="ＭＳ 明朝"/>
              </w:rPr>
            </w:pPr>
            <w:r w:rsidRPr="007320BC">
              <w:rPr>
                <w:rFonts w:hAnsi="ＭＳ 明朝" w:hint="eastAsia"/>
              </w:rPr>
              <w:t xml:space="preserve">　　　　　年　　月　　日まで</w:t>
            </w:r>
          </w:p>
        </w:tc>
      </w:tr>
      <w:tr w:rsidR="006F2520" w:rsidRPr="007320BC" w:rsidTr="00885AC7">
        <w:trPr>
          <w:trHeight w:val="744"/>
        </w:trPr>
        <w:tc>
          <w:tcPr>
            <w:tcW w:w="2793" w:type="dxa"/>
            <w:vAlign w:val="center"/>
          </w:tcPr>
          <w:p w:rsidR="006F2520" w:rsidRPr="007320BC" w:rsidRDefault="006F2520" w:rsidP="00787098">
            <w:pPr>
              <w:pStyle w:val="ab"/>
              <w:ind w:left="216" w:hanging="216"/>
              <w:jc w:val="distribute"/>
              <w:rPr>
                <w:rFonts w:hAnsi="ＭＳ 明朝"/>
              </w:rPr>
            </w:pPr>
            <w:r w:rsidRPr="007320BC">
              <w:rPr>
                <w:rFonts w:hAnsi="ＭＳ 明朝" w:hint="eastAsia"/>
              </w:rPr>
              <w:t>種類・数量</w:t>
            </w:r>
          </w:p>
        </w:tc>
        <w:tc>
          <w:tcPr>
            <w:tcW w:w="6759" w:type="dxa"/>
            <w:vAlign w:val="center"/>
          </w:tcPr>
          <w:p w:rsidR="006F2520" w:rsidRPr="007320BC" w:rsidRDefault="006F2520" w:rsidP="00787098">
            <w:pPr>
              <w:rPr>
                <w:rFonts w:hAnsi="ＭＳ 明朝"/>
              </w:rPr>
            </w:pPr>
          </w:p>
        </w:tc>
      </w:tr>
      <w:tr w:rsidR="006F2520" w:rsidRPr="007320BC" w:rsidTr="00885AC7">
        <w:trPr>
          <w:trHeight w:val="685"/>
        </w:trPr>
        <w:tc>
          <w:tcPr>
            <w:tcW w:w="2793" w:type="dxa"/>
            <w:vAlign w:val="center"/>
          </w:tcPr>
          <w:p w:rsidR="006F2520" w:rsidRPr="007320BC" w:rsidRDefault="006F2520" w:rsidP="005F454D">
            <w:pPr>
              <w:pStyle w:val="ab"/>
              <w:jc w:val="both"/>
              <w:rPr>
                <w:rFonts w:hAnsi="ＭＳ 明朝"/>
              </w:rPr>
            </w:pPr>
            <w:r w:rsidRPr="007320BC">
              <w:rPr>
                <w:rFonts w:hAnsi="ＭＳ 明朝" w:hint="eastAsia"/>
              </w:rPr>
              <w:t>許可等の年月日・番号</w:t>
            </w:r>
          </w:p>
        </w:tc>
        <w:tc>
          <w:tcPr>
            <w:tcW w:w="6759" w:type="dxa"/>
            <w:vAlign w:val="center"/>
          </w:tcPr>
          <w:p w:rsidR="00885AC7" w:rsidRPr="007320BC" w:rsidRDefault="00885AC7" w:rsidP="00787098">
            <w:pPr>
              <w:rPr>
                <w:rFonts w:hAnsi="ＭＳ 明朝"/>
              </w:rPr>
            </w:pPr>
            <w:r w:rsidRPr="007320BC">
              <w:rPr>
                <w:rFonts w:hAnsi="ＭＳ 明朝" w:hint="eastAsia"/>
              </w:rPr>
              <w:t xml:space="preserve">　　　　</w:t>
            </w:r>
            <w:r w:rsidR="006F2520" w:rsidRPr="007320BC">
              <w:rPr>
                <w:rFonts w:hAnsi="ＭＳ 明朝" w:hint="eastAsia"/>
              </w:rPr>
              <w:t>年　　月　　日</w:t>
            </w:r>
          </w:p>
          <w:p w:rsidR="006F2520" w:rsidRPr="007320BC" w:rsidRDefault="00885AC7" w:rsidP="00885AC7">
            <w:pPr>
              <w:ind w:firstLineChars="400" w:firstLine="1169"/>
              <w:rPr>
                <w:rFonts w:hAnsi="ＭＳ 明朝"/>
              </w:rPr>
            </w:pPr>
            <w:r w:rsidRPr="007320BC">
              <w:rPr>
                <w:rFonts w:hAnsi="ＭＳ 明朝" w:hint="eastAsia"/>
              </w:rPr>
              <w:t>流山市指令　　号の</w:t>
            </w:r>
          </w:p>
        </w:tc>
      </w:tr>
      <w:tr w:rsidR="006F2520" w:rsidRPr="007320BC" w:rsidTr="00885AC7">
        <w:trPr>
          <w:trHeight w:val="682"/>
        </w:trPr>
        <w:tc>
          <w:tcPr>
            <w:tcW w:w="2793" w:type="dxa"/>
            <w:vAlign w:val="center"/>
          </w:tcPr>
          <w:p w:rsidR="006F2520" w:rsidRPr="007320BC" w:rsidRDefault="006F2520" w:rsidP="00787098">
            <w:pPr>
              <w:jc w:val="center"/>
              <w:rPr>
                <w:rFonts w:hAnsi="ＭＳ 明朝"/>
                <w:spacing w:val="-20"/>
              </w:rPr>
            </w:pPr>
            <w:r w:rsidRPr="007320BC">
              <w:rPr>
                <w:rFonts w:hAnsi="ＭＳ 明朝" w:hint="eastAsia"/>
                <w:spacing w:val="165"/>
                <w:kern w:val="0"/>
                <w:fitText w:val="2628" w:id="-1529590272"/>
              </w:rPr>
              <w:t>完了年月</w:t>
            </w:r>
            <w:r w:rsidRPr="007320BC">
              <w:rPr>
                <w:rFonts w:hAnsi="ＭＳ 明朝" w:hint="eastAsia"/>
                <w:spacing w:val="52"/>
                <w:kern w:val="0"/>
                <w:fitText w:val="2628" w:id="-1529590272"/>
              </w:rPr>
              <w:t>日</w:t>
            </w:r>
          </w:p>
        </w:tc>
        <w:tc>
          <w:tcPr>
            <w:tcW w:w="6759" w:type="dxa"/>
            <w:vAlign w:val="center"/>
          </w:tcPr>
          <w:p w:rsidR="006F2520" w:rsidRPr="007320BC" w:rsidRDefault="006F2520" w:rsidP="00885AC7">
            <w:pPr>
              <w:rPr>
                <w:rFonts w:hAnsi="ＭＳ 明朝"/>
              </w:rPr>
            </w:pPr>
            <w:r w:rsidRPr="007320BC">
              <w:rPr>
                <w:rFonts w:hAnsi="ＭＳ 明朝" w:hint="eastAsia"/>
              </w:rPr>
              <w:t xml:space="preserve">　　</w:t>
            </w:r>
            <w:r w:rsidR="00885AC7" w:rsidRPr="007320BC">
              <w:rPr>
                <w:rFonts w:hAnsi="ＭＳ 明朝" w:hint="eastAsia"/>
              </w:rPr>
              <w:t xml:space="preserve">　　</w:t>
            </w:r>
            <w:r w:rsidRPr="007320BC">
              <w:rPr>
                <w:rFonts w:hAnsi="ＭＳ 明朝" w:hint="eastAsia"/>
              </w:rPr>
              <w:t>年　　月　　日</w:t>
            </w:r>
          </w:p>
        </w:tc>
      </w:tr>
    </w:tbl>
    <w:p w:rsidR="006F2520" w:rsidRPr="007320BC" w:rsidRDefault="006F2520" w:rsidP="006F2520">
      <w:pPr>
        <w:rPr>
          <w:rFonts w:hAnsi="ＭＳ 明朝"/>
        </w:rPr>
      </w:pPr>
      <w:r w:rsidRPr="007320BC">
        <w:rPr>
          <w:rFonts w:hAnsi="ＭＳ 明朝" w:hint="eastAsia"/>
        </w:rPr>
        <w:t>※　添付書類</w:t>
      </w:r>
    </w:p>
    <w:p w:rsidR="006F2520" w:rsidRPr="007320BC" w:rsidRDefault="006F2520" w:rsidP="006F2520">
      <w:pPr>
        <w:rPr>
          <w:rFonts w:hAnsi="ＭＳ 明朝"/>
        </w:rPr>
      </w:pPr>
      <w:r w:rsidRPr="007320BC">
        <w:rPr>
          <w:rFonts w:hAnsi="ＭＳ 明朝" w:hint="eastAsia"/>
        </w:rPr>
        <w:t>（１）屋外広告物等又は特定屋内広告物の写真</w:t>
      </w:r>
    </w:p>
    <w:p w:rsidR="006F2520" w:rsidRPr="007320BC" w:rsidRDefault="006F2520" w:rsidP="006F2520">
      <w:pPr>
        <w:rPr>
          <w:rFonts w:hAnsi="ＭＳ 明朝"/>
        </w:rPr>
      </w:pPr>
      <w:r w:rsidRPr="007320BC">
        <w:rPr>
          <w:rFonts w:hAnsi="ＭＳ 明朝" w:hint="eastAsia"/>
        </w:rPr>
        <w:t>（２）写真の撮影方向を示した見取図</w:t>
      </w:r>
    </w:p>
    <w:p w:rsidR="00885AC7" w:rsidRPr="007320BC" w:rsidRDefault="00885AC7" w:rsidP="006F2520">
      <w:r w:rsidRPr="007320BC">
        <w:rPr>
          <w:rFonts w:hAnsi="ＭＳ 明朝" w:hint="eastAsia"/>
        </w:rPr>
        <w:t>（３）他の法令に基づく許可、確認等があったことを証する書類又はその写し</w:t>
      </w:r>
    </w:p>
    <w:p w:rsidR="00ED475F" w:rsidRPr="005F454D" w:rsidRDefault="006F2520" w:rsidP="005F454D">
      <w:pPr>
        <w:pStyle w:val="a7"/>
        <w:ind w:leftChars="-7" w:left="281" w:hangingChars="103" w:hanging="301"/>
      </w:pPr>
      <w:r w:rsidRPr="007320BC">
        <w:rPr>
          <w:rFonts w:hint="eastAsia"/>
        </w:rPr>
        <w:t>注　届出者が法人である場合は、住所欄には主たる事務所の所在地を、氏名欄には名称及び代表者</w:t>
      </w:r>
      <w:r w:rsidRPr="005F454D">
        <w:rPr>
          <w:rFonts w:hint="eastAsia"/>
        </w:rPr>
        <w:t>の氏名を記入してください。</w:t>
      </w:r>
    </w:p>
    <w:sectPr w:rsidR="00ED475F" w:rsidRPr="005F454D" w:rsidSect="004B4521">
      <w:pgSz w:w="11906" w:h="16838" w:code="9"/>
      <w:pgMar w:top="1418" w:right="1134" w:bottom="1418" w:left="1418" w:header="680" w:footer="680" w:gutter="0"/>
      <w:cols w:space="720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349" w:rsidRDefault="00154349" w:rsidP="0024253D">
      <w:r>
        <w:separator/>
      </w:r>
    </w:p>
  </w:endnote>
  <w:endnote w:type="continuationSeparator" w:id="0">
    <w:p w:rsidR="00154349" w:rsidRDefault="00154349" w:rsidP="0024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349" w:rsidRDefault="00154349" w:rsidP="0024253D">
      <w:r>
        <w:separator/>
      </w:r>
    </w:p>
  </w:footnote>
  <w:footnote w:type="continuationSeparator" w:id="0">
    <w:p w:rsidR="00154349" w:rsidRDefault="00154349" w:rsidP="0024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46"/>
  <w:drawingGridVerticalSpacing w:val="21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716"/>
    <w:rsid w:val="0000598A"/>
    <w:rsid w:val="00014FB4"/>
    <w:rsid w:val="00034B5D"/>
    <w:rsid w:val="00050AB1"/>
    <w:rsid w:val="0007705E"/>
    <w:rsid w:val="00081A78"/>
    <w:rsid w:val="000A7B9E"/>
    <w:rsid w:val="000B1F6B"/>
    <w:rsid w:val="000F5D9E"/>
    <w:rsid w:val="0010744B"/>
    <w:rsid w:val="00135E3A"/>
    <w:rsid w:val="00154349"/>
    <w:rsid w:val="0016731C"/>
    <w:rsid w:val="00183E93"/>
    <w:rsid w:val="001A2F1C"/>
    <w:rsid w:val="001C73AE"/>
    <w:rsid w:val="001D367F"/>
    <w:rsid w:val="001F11D7"/>
    <w:rsid w:val="002146FD"/>
    <w:rsid w:val="0021722C"/>
    <w:rsid w:val="0024253D"/>
    <w:rsid w:val="002629A3"/>
    <w:rsid w:val="002A638E"/>
    <w:rsid w:val="002B12AB"/>
    <w:rsid w:val="002D06FB"/>
    <w:rsid w:val="00307383"/>
    <w:rsid w:val="00362048"/>
    <w:rsid w:val="003B0036"/>
    <w:rsid w:val="003B320F"/>
    <w:rsid w:val="003B63D4"/>
    <w:rsid w:val="003C11B6"/>
    <w:rsid w:val="003C6646"/>
    <w:rsid w:val="003D2B79"/>
    <w:rsid w:val="003D7D78"/>
    <w:rsid w:val="003E649D"/>
    <w:rsid w:val="00417B25"/>
    <w:rsid w:val="00430641"/>
    <w:rsid w:val="00432E4C"/>
    <w:rsid w:val="0049385B"/>
    <w:rsid w:val="0049603E"/>
    <w:rsid w:val="004A4036"/>
    <w:rsid w:val="004B4521"/>
    <w:rsid w:val="004D0C04"/>
    <w:rsid w:val="00525B2A"/>
    <w:rsid w:val="00536B81"/>
    <w:rsid w:val="00564A2D"/>
    <w:rsid w:val="005A4BE6"/>
    <w:rsid w:val="005B4E2F"/>
    <w:rsid w:val="005C3EF8"/>
    <w:rsid w:val="005D1BD4"/>
    <w:rsid w:val="005E4A5F"/>
    <w:rsid w:val="005F454D"/>
    <w:rsid w:val="00603011"/>
    <w:rsid w:val="00624716"/>
    <w:rsid w:val="0064040B"/>
    <w:rsid w:val="006773B6"/>
    <w:rsid w:val="00677CF9"/>
    <w:rsid w:val="006861CF"/>
    <w:rsid w:val="006B7027"/>
    <w:rsid w:val="006E11E5"/>
    <w:rsid w:val="006F2520"/>
    <w:rsid w:val="007320BC"/>
    <w:rsid w:val="00736794"/>
    <w:rsid w:val="00747B33"/>
    <w:rsid w:val="0076380D"/>
    <w:rsid w:val="0076529F"/>
    <w:rsid w:val="00787098"/>
    <w:rsid w:val="007979EE"/>
    <w:rsid w:val="007E7867"/>
    <w:rsid w:val="008001D6"/>
    <w:rsid w:val="00804592"/>
    <w:rsid w:val="00805AFB"/>
    <w:rsid w:val="00833820"/>
    <w:rsid w:val="00867E48"/>
    <w:rsid w:val="008832AA"/>
    <w:rsid w:val="00885AC7"/>
    <w:rsid w:val="00885F2B"/>
    <w:rsid w:val="0089381A"/>
    <w:rsid w:val="008D1EA2"/>
    <w:rsid w:val="008F2CA1"/>
    <w:rsid w:val="008F72F8"/>
    <w:rsid w:val="009076AC"/>
    <w:rsid w:val="00921242"/>
    <w:rsid w:val="009264F0"/>
    <w:rsid w:val="00932C2E"/>
    <w:rsid w:val="0093531B"/>
    <w:rsid w:val="00941618"/>
    <w:rsid w:val="009578A2"/>
    <w:rsid w:val="00984DFA"/>
    <w:rsid w:val="009A7F69"/>
    <w:rsid w:val="009E0F7A"/>
    <w:rsid w:val="00AC4E81"/>
    <w:rsid w:val="00B4094C"/>
    <w:rsid w:val="00BB2DAD"/>
    <w:rsid w:val="00BC1AB4"/>
    <w:rsid w:val="00BD003F"/>
    <w:rsid w:val="00C009DF"/>
    <w:rsid w:val="00C06D07"/>
    <w:rsid w:val="00C10D01"/>
    <w:rsid w:val="00C233C3"/>
    <w:rsid w:val="00C25BD4"/>
    <w:rsid w:val="00C32344"/>
    <w:rsid w:val="00C45DC7"/>
    <w:rsid w:val="00C62134"/>
    <w:rsid w:val="00C9343A"/>
    <w:rsid w:val="00C96DE9"/>
    <w:rsid w:val="00CA69C9"/>
    <w:rsid w:val="00CF6FA3"/>
    <w:rsid w:val="00D01986"/>
    <w:rsid w:val="00D113F8"/>
    <w:rsid w:val="00D41947"/>
    <w:rsid w:val="00D86AD1"/>
    <w:rsid w:val="00D90077"/>
    <w:rsid w:val="00DD05A1"/>
    <w:rsid w:val="00E0681A"/>
    <w:rsid w:val="00E154F3"/>
    <w:rsid w:val="00E3596E"/>
    <w:rsid w:val="00E616D7"/>
    <w:rsid w:val="00E6314E"/>
    <w:rsid w:val="00E763CF"/>
    <w:rsid w:val="00ED2E58"/>
    <w:rsid w:val="00ED475F"/>
    <w:rsid w:val="00F12AB0"/>
    <w:rsid w:val="00F52DD1"/>
    <w:rsid w:val="00F83060"/>
    <w:rsid w:val="00F9710F"/>
    <w:rsid w:val="00FA5AE6"/>
    <w:rsid w:val="00FA60E2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0AF302-6D46-44CB-981D-9AE52FEE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2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rPr>
      <w:spacing w:val="-20"/>
      <w:sz w:val="20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="459" w:hangingChars="200" w:hanging="459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F2520"/>
    <w:rPr>
      <w:rFonts w:ascii="ＭＳ 明朝" w:cs="Times New Roman"/>
      <w:kern w:val="2"/>
      <w:sz w:val="24"/>
    </w:r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425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24253D"/>
    <w:rPr>
      <w:rFonts w:ascii="ＭＳ 明朝"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2146FD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2146FD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2021-03-30T03:56:00Z</cp:lastPrinted>
  <dcterms:created xsi:type="dcterms:W3CDTF">2022-04-26T08:14:00Z</dcterms:created>
  <dcterms:modified xsi:type="dcterms:W3CDTF">2022-04-26T08:14:00Z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